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УКРАЇНА</w:t>
      </w:r>
    </w:p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ЧЕРНІГІВСЬКА ОБЛАСНА ДЕРЖАВНА АДМІНІСТРАЦІЯ</w:t>
      </w:r>
    </w:p>
    <w:p w:rsidR="00492D5E" w:rsidRPr="00492D5E" w:rsidRDefault="00492D5E" w:rsidP="00492D5E">
      <w:pPr>
        <w:spacing w:before="60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УПРАВЛІННЯ КАПІТАЛЬНОГО БУДІВНИЦТВА</w:t>
      </w:r>
    </w:p>
    <w:p w:rsidR="00492D5E" w:rsidRPr="00492D5E" w:rsidRDefault="00492D5E" w:rsidP="00492D5E">
      <w:pPr>
        <w:spacing w:before="60"/>
        <w:jc w:val="center"/>
        <w:rPr>
          <w:b/>
          <w:sz w:val="14"/>
          <w:szCs w:val="28"/>
          <w:lang w:val="ru-RU"/>
        </w:rPr>
      </w:pPr>
    </w:p>
    <w:p w:rsidR="00B227BB" w:rsidRDefault="00492D5E" w:rsidP="00492D5E">
      <w:pPr>
        <w:spacing w:before="60"/>
        <w:jc w:val="center"/>
        <w:rPr>
          <w:b/>
          <w:sz w:val="28"/>
          <w:szCs w:val="28"/>
          <w:lang w:val="en-US"/>
        </w:rPr>
      </w:pPr>
      <w:r w:rsidRPr="00492D5E">
        <w:rPr>
          <w:b/>
          <w:sz w:val="28"/>
          <w:szCs w:val="28"/>
          <w:lang w:val="en-US"/>
        </w:rPr>
        <w:t>Н А К А З</w:t>
      </w:r>
    </w:p>
    <w:p w:rsidR="00492D5E" w:rsidRPr="00492D5E" w:rsidRDefault="00492D5E" w:rsidP="00492D5E">
      <w:pPr>
        <w:spacing w:before="60"/>
        <w:jc w:val="center"/>
        <w:rPr>
          <w:b/>
          <w:spacing w:val="200"/>
          <w:sz w:val="14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792"/>
        <w:gridCol w:w="2412"/>
        <w:gridCol w:w="346"/>
        <w:gridCol w:w="3056"/>
        <w:gridCol w:w="134"/>
      </w:tblGrid>
      <w:tr w:rsidR="00B227BB" w:rsidRPr="00B227BB" w:rsidTr="00492D5E">
        <w:trPr>
          <w:trHeight w:val="620"/>
        </w:trPr>
        <w:tc>
          <w:tcPr>
            <w:tcW w:w="3826" w:type="dxa"/>
            <w:gridSpan w:val="2"/>
          </w:tcPr>
          <w:p w:rsidR="00B227BB" w:rsidRPr="00901316" w:rsidRDefault="00C725C8" w:rsidP="006A000B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від </w:t>
            </w:r>
            <w:r w:rsidR="006A000B">
              <w:rPr>
                <w:color w:val="000000"/>
                <w:sz w:val="28"/>
                <w:szCs w:val="28"/>
              </w:rPr>
              <w:t>02 вересня</w:t>
            </w:r>
            <w:r w:rsidRPr="00901316">
              <w:rPr>
                <w:color w:val="000000"/>
                <w:sz w:val="28"/>
                <w:szCs w:val="28"/>
              </w:rPr>
              <w:t xml:space="preserve"> 202</w:t>
            </w:r>
            <w:r w:rsidR="00D73047">
              <w:rPr>
                <w:color w:val="000000"/>
                <w:sz w:val="28"/>
                <w:szCs w:val="28"/>
              </w:rPr>
              <w:t>4</w:t>
            </w:r>
            <w:r w:rsidRPr="00901316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  <w:gridSpan w:val="2"/>
          </w:tcPr>
          <w:p w:rsidR="00B227BB" w:rsidRPr="00951811" w:rsidRDefault="00492D5E" w:rsidP="00492D5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227BB" w:rsidRPr="00951811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  <w:gridSpan w:val="2"/>
          </w:tcPr>
          <w:p w:rsidR="00B227BB" w:rsidRPr="00901316" w:rsidRDefault="00C725C8" w:rsidP="006A000B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>№</w:t>
            </w:r>
            <w:r w:rsidR="006A000B">
              <w:rPr>
                <w:color w:val="000000"/>
                <w:sz w:val="28"/>
                <w:szCs w:val="28"/>
              </w:rPr>
              <w:t xml:space="preserve"> 223</w:t>
            </w:r>
          </w:p>
        </w:tc>
      </w:tr>
      <w:tr w:rsidR="00F71FD1" w:rsidRPr="00997351" w:rsidTr="00492D5E">
        <w:trPr>
          <w:gridBefore w:val="1"/>
          <w:gridAfter w:val="1"/>
          <w:wBefore w:w="34" w:type="dxa"/>
          <w:wAfter w:w="134" w:type="dxa"/>
        </w:trPr>
        <w:tc>
          <w:tcPr>
            <w:tcW w:w="6204" w:type="dxa"/>
            <w:gridSpan w:val="2"/>
            <w:shd w:val="clear" w:color="auto" w:fill="auto"/>
          </w:tcPr>
          <w:p w:rsidR="00492D5E" w:rsidRDefault="00492D5E" w:rsidP="00492D5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B5D7B" w:rsidRPr="00D73047" w:rsidRDefault="00766CF6" w:rsidP="00D7304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7351">
              <w:rPr>
                <w:b/>
                <w:bCs/>
                <w:i/>
                <w:iCs/>
                <w:sz w:val="28"/>
                <w:szCs w:val="28"/>
              </w:rPr>
              <w:t>Про внесення змін до</w:t>
            </w:r>
            <w:r w:rsidR="00D7304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915FB" w:rsidRPr="00997351">
              <w:rPr>
                <w:b/>
                <w:bCs/>
                <w:i/>
                <w:iCs/>
                <w:sz w:val="28"/>
                <w:szCs w:val="28"/>
              </w:rPr>
              <w:t xml:space="preserve">складу </w:t>
            </w:r>
            <w:r w:rsidR="00D73047">
              <w:rPr>
                <w:b/>
                <w:bCs/>
                <w:i/>
                <w:iCs/>
                <w:sz w:val="28"/>
                <w:szCs w:val="28"/>
              </w:rPr>
              <w:t>комісії</w:t>
            </w:r>
            <w:r w:rsidR="001915FB" w:rsidRPr="0099735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1FD1" w:rsidRPr="00997351" w:rsidRDefault="00F71FD1" w:rsidP="005F1CA5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1D07A8" w:rsidRPr="001D07A8" w:rsidRDefault="001D07A8" w:rsidP="00492D5E">
      <w:pPr>
        <w:rPr>
          <w:b/>
          <w:bCs/>
          <w:iCs/>
          <w:sz w:val="28"/>
          <w:szCs w:val="28"/>
        </w:rPr>
      </w:pPr>
    </w:p>
    <w:p w:rsidR="00492D5E" w:rsidRDefault="00492D5E" w:rsidP="00492D5E">
      <w:pPr>
        <w:shd w:val="clear" w:color="auto" w:fill="FFFFFF"/>
        <w:ind w:firstLine="567"/>
        <w:jc w:val="both"/>
        <w:rPr>
          <w:sz w:val="28"/>
          <w:szCs w:val="28"/>
        </w:rPr>
      </w:pPr>
      <w:r w:rsidRPr="00B40A2D">
        <w:rPr>
          <w:sz w:val="28"/>
          <w:szCs w:val="28"/>
        </w:rPr>
        <w:t>В</w:t>
      </w:r>
      <w:r>
        <w:rPr>
          <w:sz w:val="28"/>
          <w:szCs w:val="28"/>
        </w:rPr>
        <w:t xml:space="preserve">ідповідно </w:t>
      </w:r>
      <w:r w:rsidRPr="00B761F6">
        <w:rPr>
          <w:sz w:val="28"/>
          <w:szCs w:val="28"/>
        </w:rPr>
        <w:t>до статей 6, 41 Закону України «Про м</w:t>
      </w:r>
      <w:r>
        <w:rPr>
          <w:sz w:val="28"/>
          <w:szCs w:val="28"/>
        </w:rPr>
        <w:t xml:space="preserve">ісцеві державні адміністрації», у зв’язку з кадровими змінами </w:t>
      </w:r>
    </w:p>
    <w:p w:rsidR="00492D5E" w:rsidRPr="00492D5E" w:rsidRDefault="00492D5E" w:rsidP="00492D5E">
      <w:pPr>
        <w:shd w:val="clear" w:color="auto" w:fill="FFFFFF"/>
        <w:ind w:firstLine="567"/>
        <w:jc w:val="both"/>
        <w:rPr>
          <w:sz w:val="16"/>
          <w:szCs w:val="28"/>
        </w:rPr>
      </w:pPr>
    </w:p>
    <w:p w:rsidR="00492D5E" w:rsidRDefault="00492D5E" w:rsidP="00492D5E">
      <w:pPr>
        <w:pStyle w:val="ad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 xml:space="preserve">н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ю:</w:t>
      </w:r>
    </w:p>
    <w:p w:rsidR="00492D5E" w:rsidRPr="00492D5E" w:rsidRDefault="00492D5E" w:rsidP="00492D5E">
      <w:pPr>
        <w:pStyle w:val="ad"/>
        <w:spacing w:before="0" w:beforeAutospacing="0" w:after="0" w:afterAutospacing="0"/>
        <w:jc w:val="both"/>
        <w:rPr>
          <w:b/>
          <w:spacing w:val="20"/>
          <w:sz w:val="16"/>
          <w:szCs w:val="28"/>
          <w:lang w:val="uk-UA"/>
        </w:rPr>
      </w:pPr>
    </w:p>
    <w:p w:rsidR="0044761B" w:rsidRDefault="00D73047" w:rsidP="0044761B">
      <w:pPr>
        <w:tabs>
          <w:tab w:val="left" w:pos="993"/>
        </w:tabs>
        <w:spacing w:after="60"/>
        <w:ind w:firstLine="567"/>
        <w:jc w:val="both"/>
        <w:rPr>
          <w:sz w:val="28"/>
          <w:szCs w:val="28"/>
        </w:rPr>
      </w:pPr>
      <w:proofErr w:type="spellStart"/>
      <w:r w:rsidRPr="00382C39"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</w:t>
      </w:r>
      <w:r w:rsidRPr="00382C39">
        <w:rPr>
          <w:sz w:val="28"/>
          <w:szCs w:val="28"/>
        </w:rPr>
        <w:t xml:space="preserve"> в додаток до </w:t>
      </w:r>
      <w:r>
        <w:rPr>
          <w:sz w:val="28"/>
          <w:szCs w:val="28"/>
        </w:rPr>
        <w:t>наказу</w:t>
      </w:r>
      <w:r w:rsidRPr="00766CF6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766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капітального будівництва Чернігівської </w:t>
      </w:r>
      <w:r w:rsidRPr="00766CF6">
        <w:rPr>
          <w:sz w:val="28"/>
          <w:szCs w:val="28"/>
        </w:rPr>
        <w:t xml:space="preserve">обласної </w:t>
      </w:r>
      <w:r>
        <w:rPr>
          <w:sz w:val="28"/>
          <w:szCs w:val="28"/>
        </w:rPr>
        <w:t>державної адміністрації від 23</w:t>
      </w:r>
      <w:r w:rsidRPr="00766CF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66CF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66CF6">
        <w:rPr>
          <w:sz w:val="28"/>
          <w:szCs w:val="28"/>
        </w:rPr>
        <w:t xml:space="preserve"> № </w:t>
      </w:r>
      <w:r>
        <w:rPr>
          <w:sz w:val="28"/>
          <w:szCs w:val="28"/>
        </w:rPr>
        <w:t>84</w:t>
      </w:r>
      <w:r w:rsidRPr="00766CF6">
        <w:rPr>
          <w:sz w:val="28"/>
          <w:szCs w:val="28"/>
        </w:rPr>
        <w:t xml:space="preserve"> «Про </w:t>
      </w:r>
      <w:r w:rsidRPr="00D73047">
        <w:rPr>
          <w:sz w:val="28"/>
          <w:szCs w:val="28"/>
        </w:rPr>
        <w:t>організацію роботи зі службовою інформацією»</w:t>
      </w:r>
      <w:r>
        <w:rPr>
          <w:sz w:val="28"/>
          <w:szCs w:val="28"/>
        </w:rPr>
        <w:t xml:space="preserve">, </w:t>
      </w:r>
      <w:r w:rsidR="0044761B">
        <w:rPr>
          <w:sz w:val="28"/>
          <w:szCs w:val="28"/>
        </w:rPr>
        <w:t xml:space="preserve">виклавши позиції </w:t>
      </w:r>
    </w:p>
    <w:p w:rsidR="0044761B" w:rsidRDefault="0044761B" w:rsidP="0044761B">
      <w:pPr>
        <w:tabs>
          <w:tab w:val="left" w:pos="993"/>
        </w:tabs>
        <w:spacing w:after="60"/>
        <w:ind w:firstLine="567"/>
        <w:jc w:val="both"/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3"/>
      </w:tblGrid>
      <w:tr w:rsidR="0044761B" w:rsidRPr="00382C39" w:rsidTr="00AD599C">
        <w:trPr>
          <w:trHeight w:val="151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4761B" w:rsidRPr="004F395D" w:rsidRDefault="0044761B" w:rsidP="00AD5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  <w:r w:rsidRPr="001520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Юлія Володимирівна</w:t>
            </w:r>
            <w:r w:rsidRPr="004F3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761B" w:rsidRPr="008F70B2" w:rsidRDefault="0044761B" w:rsidP="00AD599C">
            <w:pPr>
              <w:jc w:val="both"/>
              <w:rPr>
                <w:sz w:val="28"/>
                <w:szCs w:val="28"/>
              </w:rPr>
            </w:pPr>
            <w:r w:rsidRPr="008267A3">
              <w:rPr>
                <w:sz w:val="28"/>
                <w:szCs w:val="28"/>
              </w:rPr>
              <w:t xml:space="preserve">головний спеціаліст </w:t>
            </w:r>
            <w:r>
              <w:rPr>
                <w:sz w:val="28"/>
                <w:szCs w:val="28"/>
              </w:rPr>
              <w:t xml:space="preserve">відділу юридичного забезпечення </w:t>
            </w:r>
            <w:r w:rsidRPr="00145E5F">
              <w:rPr>
                <w:sz w:val="28"/>
                <w:szCs w:val="28"/>
              </w:rPr>
              <w:t xml:space="preserve">Управління </w:t>
            </w:r>
            <w:r>
              <w:rPr>
                <w:sz w:val="28"/>
                <w:szCs w:val="28"/>
              </w:rPr>
              <w:t>капітального будівництва</w:t>
            </w:r>
            <w:r w:rsidRPr="00145E5F">
              <w:rPr>
                <w:sz w:val="28"/>
                <w:szCs w:val="28"/>
              </w:rPr>
              <w:t xml:space="preserve"> Чернігівської </w:t>
            </w:r>
            <w:r w:rsidRPr="001520E2">
              <w:rPr>
                <w:sz w:val="28"/>
                <w:szCs w:val="28"/>
              </w:rPr>
              <w:t>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</w:tc>
      </w:tr>
      <w:tr w:rsidR="0044761B" w:rsidRPr="00382C39" w:rsidTr="00AD599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4761B" w:rsidRDefault="0044761B" w:rsidP="00AD5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РУДНИК </w:t>
            </w:r>
          </w:p>
          <w:p w:rsidR="0044761B" w:rsidRPr="004F395D" w:rsidRDefault="0044761B" w:rsidP="00AD5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761B" w:rsidRPr="00B95F97" w:rsidRDefault="0044761B" w:rsidP="00AD59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провідний інженер відділу організації діловодства та контролю Управління капітального будівництва Чернігівської </w:t>
            </w:r>
            <w:r w:rsidRPr="00766CF6">
              <w:rPr>
                <w:sz w:val="28"/>
                <w:szCs w:val="28"/>
              </w:rPr>
              <w:t xml:space="preserve">обласної </w:t>
            </w:r>
            <w:r>
              <w:rPr>
                <w:sz w:val="28"/>
                <w:szCs w:val="28"/>
              </w:rPr>
              <w:t>державної адміністрації;</w:t>
            </w:r>
          </w:p>
        </w:tc>
      </w:tr>
    </w:tbl>
    <w:p w:rsidR="0044761B" w:rsidRDefault="0044761B" w:rsidP="0044761B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 такій редакції</w:t>
      </w:r>
    </w:p>
    <w:p w:rsidR="0044761B" w:rsidRDefault="0044761B" w:rsidP="0044761B">
      <w:pPr>
        <w:tabs>
          <w:tab w:val="left" w:pos="7088"/>
        </w:tabs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44761B" w:rsidRPr="001520E2" w:rsidTr="00AD599C">
        <w:trPr>
          <w:trHeight w:val="149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4761B" w:rsidRPr="008F70B2" w:rsidRDefault="0044761B" w:rsidP="00AD5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  <w:r w:rsidRPr="001520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4761B" w:rsidRPr="008F70B2" w:rsidRDefault="0044761B" w:rsidP="00AD59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юридичного забезпечення </w:t>
            </w:r>
            <w:r w:rsidRPr="00145E5F">
              <w:rPr>
                <w:sz w:val="28"/>
                <w:szCs w:val="28"/>
              </w:rPr>
              <w:t xml:space="preserve">Управління </w:t>
            </w:r>
            <w:r>
              <w:rPr>
                <w:sz w:val="28"/>
                <w:szCs w:val="28"/>
              </w:rPr>
              <w:t>капітального будівництва</w:t>
            </w:r>
            <w:r w:rsidRPr="00145E5F">
              <w:rPr>
                <w:sz w:val="28"/>
                <w:szCs w:val="28"/>
              </w:rPr>
              <w:t xml:space="preserve"> Чернігівської </w:t>
            </w:r>
            <w:r w:rsidRPr="001520E2">
              <w:rPr>
                <w:sz w:val="28"/>
                <w:szCs w:val="28"/>
              </w:rPr>
              <w:t>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</w:tc>
      </w:tr>
      <w:tr w:rsidR="0044761B" w:rsidRPr="001520E2" w:rsidTr="00AD599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4761B" w:rsidRDefault="0044761B" w:rsidP="00AD5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РУДНИК </w:t>
            </w:r>
          </w:p>
          <w:p w:rsidR="0044761B" w:rsidRPr="004F395D" w:rsidRDefault="0044761B" w:rsidP="00AD5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4761B" w:rsidRPr="00B95F97" w:rsidRDefault="0044761B" w:rsidP="00AD59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організації діловодства та контролю Управління капітального будівництва Чернігівської </w:t>
            </w:r>
            <w:r w:rsidRPr="00766CF6">
              <w:rPr>
                <w:sz w:val="28"/>
                <w:szCs w:val="28"/>
              </w:rPr>
              <w:t xml:space="preserve">обласної </w:t>
            </w:r>
            <w:r>
              <w:rPr>
                <w:sz w:val="28"/>
                <w:szCs w:val="28"/>
              </w:rPr>
              <w:t>державної адміністрації.</w:t>
            </w:r>
          </w:p>
        </w:tc>
      </w:tr>
    </w:tbl>
    <w:p w:rsidR="00D73047" w:rsidRDefault="00D73047" w:rsidP="00492D5E">
      <w:pPr>
        <w:tabs>
          <w:tab w:val="left" w:pos="7088"/>
        </w:tabs>
        <w:rPr>
          <w:sz w:val="28"/>
          <w:szCs w:val="28"/>
        </w:rPr>
      </w:pPr>
    </w:p>
    <w:p w:rsidR="00D73047" w:rsidRPr="00D73047" w:rsidRDefault="00D73047" w:rsidP="00492D5E">
      <w:pPr>
        <w:tabs>
          <w:tab w:val="left" w:pos="7088"/>
        </w:tabs>
        <w:rPr>
          <w:sz w:val="28"/>
          <w:szCs w:val="28"/>
        </w:rPr>
      </w:pPr>
    </w:p>
    <w:p w:rsidR="00492D5E" w:rsidRPr="00492D5E" w:rsidRDefault="00492D5E" w:rsidP="00492D5E">
      <w:pPr>
        <w:tabs>
          <w:tab w:val="left" w:pos="70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proofErr w:type="spellStart"/>
      <w:r w:rsidRPr="00620F26">
        <w:rPr>
          <w:sz w:val="28"/>
          <w:szCs w:val="28"/>
        </w:rPr>
        <w:t>ачальник</w:t>
      </w:r>
      <w:proofErr w:type="spellEnd"/>
      <w:r w:rsidRPr="00620F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 xml:space="preserve">        Ярослав СЛЄСАРЕНКО</w:t>
      </w:r>
    </w:p>
    <w:p w:rsidR="00D73047" w:rsidRDefault="00D73047" w:rsidP="00D73047">
      <w:pPr>
        <w:rPr>
          <w:b/>
          <w:i/>
        </w:rPr>
      </w:pPr>
      <w:r>
        <w:rPr>
          <w:b/>
          <w:i/>
        </w:rPr>
        <w:t xml:space="preserve"> </w:t>
      </w:r>
    </w:p>
    <w:p w:rsidR="00492D5E" w:rsidRDefault="00492D5E" w:rsidP="00492D5E">
      <w:pPr>
        <w:rPr>
          <w:sz w:val="28"/>
          <w:szCs w:val="28"/>
        </w:rPr>
      </w:pPr>
    </w:p>
    <w:p w:rsidR="0044761B" w:rsidRPr="0044761B" w:rsidRDefault="0044761B" w:rsidP="0044761B">
      <w:pPr>
        <w:jc w:val="both"/>
        <w:rPr>
          <w:i/>
          <w:sz w:val="28"/>
          <w:szCs w:val="28"/>
        </w:rPr>
      </w:pPr>
      <w:bookmarkStart w:id="0" w:name="_GoBack"/>
      <w:bookmarkEnd w:id="0"/>
    </w:p>
    <w:sectPr w:rsidR="0044761B" w:rsidRPr="0044761B" w:rsidSect="001D07A8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D1" w:rsidRDefault="00CE25D1">
      <w:r>
        <w:separator/>
      </w:r>
    </w:p>
  </w:endnote>
  <w:endnote w:type="continuationSeparator" w:id="0">
    <w:p w:rsidR="00CE25D1" w:rsidRDefault="00CE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D1" w:rsidRDefault="00CE25D1">
      <w:r>
        <w:separator/>
      </w:r>
    </w:p>
  </w:footnote>
  <w:footnote w:type="continuationSeparator" w:id="0">
    <w:p w:rsidR="00CE25D1" w:rsidRDefault="00CE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381DC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1DC2" w:rsidRDefault="00381D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44761B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A28"/>
    <w:multiLevelType w:val="hybridMultilevel"/>
    <w:tmpl w:val="56CAED5E"/>
    <w:lvl w:ilvl="0" w:tplc="CA06CBD6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D27671"/>
    <w:multiLevelType w:val="hybridMultilevel"/>
    <w:tmpl w:val="7708F6BC"/>
    <w:lvl w:ilvl="0" w:tplc="09C6422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F95E67"/>
    <w:multiLevelType w:val="hybridMultilevel"/>
    <w:tmpl w:val="56823150"/>
    <w:lvl w:ilvl="0" w:tplc="47F63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C752B5"/>
    <w:multiLevelType w:val="hybridMultilevel"/>
    <w:tmpl w:val="56CAED5E"/>
    <w:lvl w:ilvl="0" w:tplc="CA06CBD6">
      <w:start w:val="1"/>
      <w:numFmt w:val="decimal"/>
      <w:lvlText w:val="%1."/>
      <w:lvlJc w:val="left"/>
      <w:pPr>
        <w:ind w:left="4266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11F4B"/>
    <w:rsid w:val="00012288"/>
    <w:rsid w:val="00030EF6"/>
    <w:rsid w:val="000633D0"/>
    <w:rsid w:val="00073446"/>
    <w:rsid w:val="0007377F"/>
    <w:rsid w:val="00077FEA"/>
    <w:rsid w:val="00080F35"/>
    <w:rsid w:val="00081B2F"/>
    <w:rsid w:val="00085DA4"/>
    <w:rsid w:val="0009137F"/>
    <w:rsid w:val="00095C1D"/>
    <w:rsid w:val="000B3793"/>
    <w:rsid w:val="000C4BB0"/>
    <w:rsid w:val="000E5685"/>
    <w:rsid w:val="001024A5"/>
    <w:rsid w:val="00112353"/>
    <w:rsid w:val="0011340A"/>
    <w:rsid w:val="00132B71"/>
    <w:rsid w:val="00143E3C"/>
    <w:rsid w:val="001453E5"/>
    <w:rsid w:val="00163E2B"/>
    <w:rsid w:val="001653C8"/>
    <w:rsid w:val="00171F46"/>
    <w:rsid w:val="0018066E"/>
    <w:rsid w:val="001915FB"/>
    <w:rsid w:val="001B4585"/>
    <w:rsid w:val="001B603C"/>
    <w:rsid w:val="001C2EEE"/>
    <w:rsid w:val="001C6640"/>
    <w:rsid w:val="001D07A8"/>
    <w:rsid w:val="001D7828"/>
    <w:rsid w:val="001F4813"/>
    <w:rsid w:val="00200E0D"/>
    <w:rsid w:val="00211792"/>
    <w:rsid w:val="0021273B"/>
    <w:rsid w:val="00233826"/>
    <w:rsid w:val="00260695"/>
    <w:rsid w:val="002639B6"/>
    <w:rsid w:val="002664B6"/>
    <w:rsid w:val="002743C0"/>
    <w:rsid w:val="0029384C"/>
    <w:rsid w:val="00295FFC"/>
    <w:rsid w:val="002B1BB2"/>
    <w:rsid w:val="002C0DE6"/>
    <w:rsid w:val="002E15BF"/>
    <w:rsid w:val="00317500"/>
    <w:rsid w:val="003553C1"/>
    <w:rsid w:val="003702A4"/>
    <w:rsid w:val="00372E9F"/>
    <w:rsid w:val="00374413"/>
    <w:rsid w:val="00376D4B"/>
    <w:rsid w:val="00381DC2"/>
    <w:rsid w:val="003B7419"/>
    <w:rsid w:val="003C540F"/>
    <w:rsid w:val="003D0888"/>
    <w:rsid w:val="003E5D32"/>
    <w:rsid w:val="00421F16"/>
    <w:rsid w:val="004431E2"/>
    <w:rsid w:val="00444757"/>
    <w:rsid w:val="00444E6E"/>
    <w:rsid w:val="0044761B"/>
    <w:rsid w:val="00447B9B"/>
    <w:rsid w:val="00466AC9"/>
    <w:rsid w:val="004705C1"/>
    <w:rsid w:val="004844EC"/>
    <w:rsid w:val="004904C6"/>
    <w:rsid w:val="00492D5E"/>
    <w:rsid w:val="004A59B1"/>
    <w:rsid w:val="004B378D"/>
    <w:rsid w:val="004B3B77"/>
    <w:rsid w:val="004B70D3"/>
    <w:rsid w:val="00502D2A"/>
    <w:rsid w:val="00504A74"/>
    <w:rsid w:val="00511B72"/>
    <w:rsid w:val="005246CA"/>
    <w:rsid w:val="00545D6D"/>
    <w:rsid w:val="005A27F0"/>
    <w:rsid w:val="005A7DD0"/>
    <w:rsid w:val="005B2165"/>
    <w:rsid w:val="005C0142"/>
    <w:rsid w:val="005C60AF"/>
    <w:rsid w:val="005D1786"/>
    <w:rsid w:val="005F1CA5"/>
    <w:rsid w:val="006161F7"/>
    <w:rsid w:val="006250F4"/>
    <w:rsid w:val="00640176"/>
    <w:rsid w:val="00666350"/>
    <w:rsid w:val="0067778F"/>
    <w:rsid w:val="0068098D"/>
    <w:rsid w:val="006809CC"/>
    <w:rsid w:val="006838B8"/>
    <w:rsid w:val="006971C1"/>
    <w:rsid w:val="006A000B"/>
    <w:rsid w:val="006C22BF"/>
    <w:rsid w:val="006C4767"/>
    <w:rsid w:val="006C6A4E"/>
    <w:rsid w:val="006D6099"/>
    <w:rsid w:val="006E264D"/>
    <w:rsid w:val="006F2B06"/>
    <w:rsid w:val="006F5DC9"/>
    <w:rsid w:val="006F75ED"/>
    <w:rsid w:val="00720913"/>
    <w:rsid w:val="007316E4"/>
    <w:rsid w:val="00731F22"/>
    <w:rsid w:val="007661F2"/>
    <w:rsid w:val="00766CF6"/>
    <w:rsid w:val="00766D7B"/>
    <w:rsid w:val="00783CF4"/>
    <w:rsid w:val="007918E4"/>
    <w:rsid w:val="0079412E"/>
    <w:rsid w:val="007A16C9"/>
    <w:rsid w:val="007C42CC"/>
    <w:rsid w:val="007D3B58"/>
    <w:rsid w:val="007F16D2"/>
    <w:rsid w:val="00806E79"/>
    <w:rsid w:val="0081176F"/>
    <w:rsid w:val="00817282"/>
    <w:rsid w:val="00831D89"/>
    <w:rsid w:val="008415EA"/>
    <w:rsid w:val="008447FB"/>
    <w:rsid w:val="008510CB"/>
    <w:rsid w:val="00853FEB"/>
    <w:rsid w:val="00864174"/>
    <w:rsid w:val="00872669"/>
    <w:rsid w:val="00873401"/>
    <w:rsid w:val="00875B73"/>
    <w:rsid w:val="00877F39"/>
    <w:rsid w:val="008810BE"/>
    <w:rsid w:val="00882329"/>
    <w:rsid w:val="008830FD"/>
    <w:rsid w:val="008909C3"/>
    <w:rsid w:val="008968E5"/>
    <w:rsid w:val="008971BA"/>
    <w:rsid w:val="008A42BB"/>
    <w:rsid w:val="008A4DF4"/>
    <w:rsid w:val="008B3952"/>
    <w:rsid w:val="008C0786"/>
    <w:rsid w:val="008C165E"/>
    <w:rsid w:val="008F2590"/>
    <w:rsid w:val="00901316"/>
    <w:rsid w:val="00902370"/>
    <w:rsid w:val="00906F5E"/>
    <w:rsid w:val="00926F53"/>
    <w:rsid w:val="00930454"/>
    <w:rsid w:val="00935307"/>
    <w:rsid w:val="00940D3C"/>
    <w:rsid w:val="0094257A"/>
    <w:rsid w:val="00945050"/>
    <w:rsid w:val="00951811"/>
    <w:rsid w:val="0095219C"/>
    <w:rsid w:val="00954572"/>
    <w:rsid w:val="009701AD"/>
    <w:rsid w:val="009718E8"/>
    <w:rsid w:val="00997351"/>
    <w:rsid w:val="009A5E1F"/>
    <w:rsid w:val="009B08AD"/>
    <w:rsid w:val="009C1F79"/>
    <w:rsid w:val="009C395D"/>
    <w:rsid w:val="009C3DD6"/>
    <w:rsid w:val="009D1249"/>
    <w:rsid w:val="009D1C9E"/>
    <w:rsid w:val="009F24EA"/>
    <w:rsid w:val="00A05807"/>
    <w:rsid w:val="00A05A0C"/>
    <w:rsid w:val="00A05CC4"/>
    <w:rsid w:val="00A76737"/>
    <w:rsid w:val="00A86026"/>
    <w:rsid w:val="00AB5F63"/>
    <w:rsid w:val="00AC3568"/>
    <w:rsid w:val="00B13E2B"/>
    <w:rsid w:val="00B14288"/>
    <w:rsid w:val="00B20598"/>
    <w:rsid w:val="00B227BB"/>
    <w:rsid w:val="00B24980"/>
    <w:rsid w:val="00B43BFF"/>
    <w:rsid w:val="00B50DE2"/>
    <w:rsid w:val="00B54F96"/>
    <w:rsid w:val="00B74BD5"/>
    <w:rsid w:val="00B75858"/>
    <w:rsid w:val="00B84CCE"/>
    <w:rsid w:val="00B91254"/>
    <w:rsid w:val="00BA162A"/>
    <w:rsid w:val="00BA32E8"/>
    <w:rsid w:val="00BB78F6"/>
    <w:rsid w:val="00BC4CCF"/>
    <w:rsid w:val="00BE59CB"/>
    <w:rsid w:val="00BF0950"/>
    <w:rsid w:val="00BF50ED"/>
    <w:rsid w:val="00C04540"/>
    <w:rsid w:val="00C24584"/>
    <w:rsid w:val="00C4288B"/>
    <w:rsid w:val="00C4419D"/>
    <w:rsid w:val="00C63D7F"/>
    <w:rsid w:val="00C725C8"/>
    <w:rsid w:val="00C737CA"/>
    <w:rsid w:val="00C757EE"/>
    <w:rsid w:val="00C75C77"/>
    <w:rsid w:val="00C975C1"/>
    <w:rsid w:val="00CA2AD9"/>
    <w:rsid w:val="00CA7ED1"/>
    <w:rsid w:val="00CB5A25"/>
    <w:rsid w:val="00CD108D"/>
    <w:rsid w:val="00CD2438"/>
    <w:rsid w:val="00CD5235"/>
    <w:rsid w:val="00CE25D1"/>
    <w:rsid w:val="00CE29CB"/>
    <w:rsid w:val="00CF1A68"/>
    <w:rsid w:val="00D2208C"/>
    <w:rsid w:val="00D27F31"/>
    <w:rsid w:val="00D35D9A"/>
    <w:rsid w:val="00D4724F"/>
    <w:rsid w:val="00D57F5C"/>
    <w:rsid w:val="00D6060D"/>
    <w:rsid w:val="00D61422"/>
    <w:rsid w:val="00D73047"/>
    <w:rsid w:val="00DB3B5D"/>
    <w:rsid w:val="00DB5D7B"/>
    <w:rsid w:val="00DC2F0C"/>
    <w:rsid w:val="00DC4223"/>
    <w:rsid w:val="00DC7226"/>
    <w:rsid w:val="00DD0FFF"/>
    <w:rsid w:val="00DD2FEE"/>
    <w:rsid w:val="00E05CAD"/>
    <w:rsid w:val="00E31571"/>
    <w:rsid w:val="00E32882"/>
    <w:rsid w:val="00E3361A"/>
    <w:rsid w:val="00E3480B"/>
    <w:rsid w:val="00E51408"/>
    <w:rsid w:val="00E54CAE"/>
    <w:rsid w:val="00E72FDF"/>
    <w:rsid w:val="00E825F6"/>
    <w:rsid w:val="00E82816"/>
    <w:rsid w:val="00E8554F"/>
    <w:rsid w:val="00E92D2D"/>
    <w:rsid w:val="00EA00AE"/>
    <w:rsid w:val="00EA0FEA"/>
    <w:rsid w:val="00EB580A"/>
    <w:rsid w:val="00ED378F"/>
    <w:rsid w:val="00ED441C"/>
    <w:rsid w:val="00EE2575"/>
    <w:rsid w:val="00EF3D69"/>
    <w:rsid w:val="00F00438"/>
    <w:rsid w:val="00F01B29"/>
    <w:rsid w:val="00F1219B"/>
    <w:rsid w:val="00F2445F"/>
    <w:rsid w:val="00F574FA"/>
    <w:rsid w:val="00F642DE"/>
    <w:rsid w:val="00F6783C"/>
    <w:rsid w:val="00F71FD1"/>
    <w:rsid w:val="00F74140"/>
    <w:rsid w:val="00F80E07"/>
    <w:rsid w:val="00FC135C"/>
    <w:rsid w:val="00FD436F"/>
    <w:rsid w:val="00FD6326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5A74B"/>
  <w15:chartTrackingRefBased/>
  <w15:docId w15:val="{98EB9FEE-F204-4851-A169-4BCA8681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92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customStyle="1" w:styleId="a9">
    <w:name w:val="Название"/>
    <w:basedOn w:val="a"/>
    <w:link w:val="aa"/>
    <w:qFormat/>
    <w:rsid w:val="00F71FD1"/>
    <w:pPr>
      <w:jc w:val="center"/>
    </w:pPr>
    <w:rPr>
      <w:sz w:val="28"/>
    </w:rPr>
  </w:style>
  <w:style w:type="character" w:customStyle="1" w:styleId="aa">
    <w:name w:val="Название Знак"/>
    <w:link w:val="a9"/>
    <w:rsid w:val="00F71FD1"/>
    <w:rPr>
      <w:sz w:val="28"/>
      <w:lang w:val="uk-UA"/>
    </w:rPr>
  </w:style>
  <w:style w:type="paragraph" w:styleId="ab">
    <w:name w:val="Balloon Text"/>
    <w:basedOn w:val="a"/>
    <w:link w:val="ac"/>
    <w:rsid w:val="00B50D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50DE2"/>
    <w:rPr>
      <w:rFonts w:ascii="Tahoma" w:hAnsi="Tahoma" w:cs="Tahoma"/>
      <w:sz w:val="16"/>
      <w:szCs w:val="16"/>
      <w:lang w:val="uk-UA"/>
    </w:rPr>
  </w:style>
  <w:style w:type="paragraph" w:styleId="ad">
    <w:name w:val="Normal (Web)"/>
    <w:basedOn w:val="a"/>
    <w:uiPriority w:val="99"/>
    <w:rsid w:val="00492D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492D5E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21">
    <w:name w:val="Основной текст 21"/>
    <w:basedOn w:val="a"/>
    <w:rsid w:val="00492D5E"/>
    <w:pPr>
      <w:ind w:left="993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7304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Пользователь Windows</cp:lastModifiedBy>
  <cp:revision>3</cp:revision>
  <cp:lastPrinted>2023-04-12T07:11:00Z</cp:lastPrinted>
  <dcterms:created xsi:type="dcterms:W3CDTF">2024-08-30T11:39:00Z</dcterms:created>
  <dcterms:modified xsi:type="dcterms:W3CDTF">2024-09-04T11:27:00Z</dcterms:modified>
</cp:coreProperties>
</file>